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158E7" w14:textId="7222921A" w:rsidR="0062166A" w:rsidRDefault="0062166A" w:rsidP="0062166A">
      <w:pPr>
        <w:pStyle w:val="Titel"/>
        <w:rPr>
          <w:rFonts w:asciiTheme="minorHAnsi" w:hAnsiTheme="minorHAnsi"/>
          <w:color w:val="00B050"/>
          <w:sz w:val="44"/>
          <w:szCs w:val="44"/>
        </w:rPr>
      </w:pPr>
    </w:p>
    <w:p w14:paraId="0BAD5697" w14:textId="28A1B0F1" w:rsidR="001F341B" w:rsidRDefault="006166D9" w:rsidP="0062166A">
      <w:pPr>
        <w:pStyle w:val="Titel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Tuinontwerp voor de Jong</w:t>
      </w:r>
      <w:r w:rsidR="00E24471" w:rsidRPr="00E24471">
        <w:rPr>
          <w:rFonts w:asciiTheme="minorHAnsi" w:hAnsiTheme="minorHAnsi"/>
          <w:b/>
          <w:sz w:val="32"/>
          <w:szCs w:val="32"/>
        </w:rPr>
        <w:t xml:space="preserve"> </w:t>
      </w:r>
      <w:r w:rsidR="00047C31">
        <w:rPr>
          <w:rFonts w:asciiTheme="minorHAnsi" w:hAnsiTheme="minorHAnsi"/>
          <w:b/>
          <w:sz w:val="32"/>
          <w:szCs w:val="32"/>
        </w:rPr>
        <w:t>Heemserveen</w:t>
      </w:r>
      <w:r w:rsidR="00093247">
        <w:rPr>
          <w:rFonts w:asciiTheme="minorHAnsi" w:hAnsiTheme="minorHAnsi"/>
          <w:b/>
          <w:sz w:val="32"/>
          <w:szCs w:val="32"/>
        </w:rPr>
        <w:tab/>
      </w:r>
    </w:p>
    <w:p w14:paraId="13DF8FC9" w14:textId="77777777" w:rsidR="005E5C3F" w:rsidRPr="00492FE7" w:rsidRDefault="005E5C3F" w:rsidP="00D070CF">
      <w:pPr>
        <w:spacing w:after="0"/>
        <w:rPr>
          <w:b/>
          <w:sz w:val="24"/>
          <w:szCs w:val="24"/>
        </w:rPr>
      </w:pPr>
      <w:r w:rsidRPr="00492FE7">
        <w:rPr>
          <w:b/>
          <w:sz w:val="24"/>
          <w:szCs w:val="24"/>
        </w:rPr>
        <w:t>Inleiding</w:t>
      </w:r>
    </w:p>
    <w:p w14:paraId="029BDCF4" w14:textId="45D26B77" w:rsidR="00495700" w:rsidRPr="00492FE7" w:rsidRDefault="00492FE7" w:rsidP="00D070CF">
      <w:pPr>
        <w:spacing w:after="0"/>
        <w:rPr>
          <w:sz w:val="24"/>
          <w:szCs w:val="24"/>
        </w:rPr>
      </w:pPr>
      <w:r>
        <w:rPr>
          <w:sz w:val="24"/>
          <w:szCs w:val="24"/>
        </w:rPr>
        <w:t>Je wordt gevraag</w:t>
      </w:r>
      <w:r w:rsidR="006166D9">
        <w:rPr>
          <w:sz w:val="24"/>
          <w:szCs w:val="24"/>
        </w:rPr>
        <w:t>d een inrichtingsplan</w:t>
      </w:r>
      <w:r w:rsidR="008A6B25">
        <w:rPr>
          <w:sz w:val="24"/>
          <w:szCs w:val="24"/>
        </w:rPr>
        <w:t xml:space="preserve"> te maken voor </w:t>
      </w:r>
      <w:r w:rsidR="00047C31">
        <w:rPr>
          <w:sz w:val="24"/>
          <w:szCs w:val="24"/>
        </w:rPr>
        <w:t xml:space="preserve">de tuin van dhr. De Jong in Heemserveen. </w:t>
      </w:r>
    </w:p>
    <w:p w14:paraId="4DE1CEFE" w14:textId="77777777" w:rsidR="00093247" w:rsidRDefault="00093247" w:rsidP="00D070CF">
      <w:pPr>
        <w:spacing w:after="0"/>
        <w:rPr>
          <w:b/>
          <w:sz w:val="24"/>
          <w:szCs w:val="24"/>
        </w:rPr>
      </w:pPr>
    </w:p>
    <w:p w14:paraId="6B65D9BA" w14:textId="64F61E73" w:rsidR="00874BB8" w:rsidRDefault="00176A39" w:rsidP="00D070CF">
      <w:pPr>
        <w:spacing w:after="0"/>
        <w:rPr>
          <w:b/>
          <w:sz w:val="24"/>
          <w:szCs w:val="24"/>
        </w:rPr>
      </w:pPr>
      <w:r w:rsidRPr="00492FE7">
        <w:rPr>
          <w:b/>
          <w:sz w:val="24"/>
          <w:szCs w:val="24"/>
        </w:rPr>
        <w:t>Werkwijze</w:t>
      </w:r>
    </w:p>
    <w:p w14:paraId="50FB1D55" w14:textId="620FA0EE" w:rsidR="00047C31" w:rsidRDefault="00047C31" w:rsidP="00047C31">
      <w:pPr>
        <w:pStyle w:val="Lijstalinea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 inventariseert de omgeving, bodem, standplaats en de wensen en eisen van de klant. </w:t>
      </w:r>
    </w:p>
    <w:p w14:paraId="0C9DC80B" w14:textId="3B4A37A2" w:rsidR="00047C31" w:rsidRDefault="00047C31" w:rsidP="00047C31">
      <w:pPr>
        <w:pStyle w:val="Lijstalinea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 maakt 2 grove schetsontwerpen, schaal 1:200 </w:t>
      </w:r>
    </w:p>
    <w:p w14:paraId="29451ADE" w14:textId="0E8A589E" w:rsidR="00047C31" w:rsidRDefault="00047C31" w:rsidP="00047C31">
      <w:pPr>
        <w:pStyle w:val="Lijstalinea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 kiest in overleg het beste schetsontwerp uit om een definitief ontwerp van te maken.</w:t>
      </w:r>
    </w:p>
    <w:p w14:paraId="7EF730C0" w14:textId="77DEE803" w:rsidR="007C44BC" w:rsidRPr="00047C31" w:rsidRDefault="00047C31" w:rsidP="00047C31">
      <w:pPr>
        <w:pStyle w:val="Lijstalinea"/>
        <w:numPr>
          <w:ilvl w:val="0"/>
          <w:numId w:val="19"/>
        </w:numPr>
        <w:spacing w:after="0"/>
        <w:rPr>
          <w:b/>
          <w:sz w:val="24"/>
          <w:szCs w:val="24"/>
        </w:rPr>
      </w:pPr>
      <w:r w:rsidRPr="00047C31">
        <w:rPr>
          <w:sz w:val="24"/>
          <w:szCs w:val="24"/>
        </w:rPr>
        <w:t>Je m</w:t>
      </w:r>
      <w:r>
        <w:rPr>
          <w:sz w:val="24"/>
          <w:szCs w:val="24"/>
        </w:rPr>
        <w:t xml:space="preserve">aakt een definitief ontwerp en presenteert dit aan de klant. </w:t>
      </w:r>
    </w:p>
    <w:p w14:paraId="1B42DE9F" w14:textId="77777777" w:rsidR="00047C31" w:rsidRDefault="00047C31" w:rsidP="00D070CF">
      <w:pPr>
        <w:spacing w:after="0"/>
        <w:rPr>
          <w:b/>
          <w:sz w:val="24"/>
          <w:szCs w:val="24"/>
        </w:rPr>
      </w:pPr>
    </w:p>
    <w:p w14:paraId="30B74253" w14:textId="20E20E14" w:rsidR="00176A39" w:rsidRPr="00492FE7" w:rsidRDefault="00176A39" w:rsidP="00D070CF">
      <w:pPr>
        <w:spacing w:after="0"/>
        <w:rPr>
          <w:b/>
          <w:sz w:val="24"/>
          <w:szCs w:val="24"/>
        </w:rPr>
      </w:pPr>
      <w:r w:rsidRPr="00492FE7">
        <w:rPr>
          <w:b/>
          <w:sz w:val="24"/>
          <w:szCs w:val="24"/>
        </w:rPr>
        <w:t xml:space="preserve">Gevraagd </w:t>
      </w:r>
    </w:p>
    <w:p w14:paraId="7AB95A93" w14:textId="4150B5EB" w:rsidR="008A6B25" w:rsidRPr="008A6B25" w:rsidRDefault="008A6B25" w:rsidP="008A6B25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5B1704" w:rsidRPr="008A6B25">
        <w:rPr>
          <w:b/>
          <w:sz w:val="24"/>
          <w:szCs w:val="24"/>
        </w:rPr>
        <w:t>Een verslag</w:t>
      </w:r>
      <w:r w:rsidR="005B1704" w:rsidRPr="008A6B25">
        <w:rPr>
          <w:sz w:val="24"/>
          <w:szCs w:val="24"/>
        </w:rPr>
        <w:t xml:space="preserve"> </w:t>
      </w:r>
      <w:r>
        <w:rPr>
          <w:sz w:val="24"/>
          <w:szCs w:val="24"/>
        </w:rPr>
        <w:t>met daarin:</w:t>
      </w:r>
    </w:p>
    <w:p w14:paraId="4CD52204" w14:textId="33D4A932" w:rsidR="007A1725" w:rsidRDefault="007A1725" w:rsidP="007A1725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 w:rsidRPr="008A6B25">
        <w:rPr>
          <w:sz w:val="24"/>
          <w:szCs w:val="24"/>
        </w:rPr>
        <w:t>Inhoudsopgave</w:t>
      </w:r>
    </w:p>
    <w:p w14:paraId="78BF0E9C" w14:textId="3C9458F0" w:rsidR="008A6B25" w:rsidRPr="008A6B25" w:rsidRDefault="008A6B25" w:rsidP="007A1725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Planning voor dit project </w:t>
      </w:r>
    </w:p>
    <w:p w14:paraId="224B425A" w14:textId="77777777" w:rsidR="005B1704" w:rsidRDefault="005B1704" w:rsidP="005B1704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 w:rsidRPr="00492FE7">
        <w:rPr>
          <w:sz w:val="24"/>
          <w:szCs w:val="24"/>
        </w:rPr>
        <w:t>Inleiding</w:t>
      </w:r>
    </w:p>
    <w:p w14:paraId="79D628BE" w14:textId="502B3A70" w:rsidR="008A6B25" w:rsidRDefault="008A6B25" w:rsidP="005B1704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Inventarisatie van de omgeving en de kavel met foto’s. </w:t>
      </w:r>
    </w:p>
    <w:p w14:paraId="3E3CDAA5" w14:textId="7E479C02" w:rsidR="008A6B25" w:rsidRDefault="008A6B25" w:rsidP="005B1704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Inventarisatie van de wensen van de klant of opdrachtgever</w:t>
      </w:r>
    </w:p>
    <w:p w14:paraId="2F755670" w14:textId="4CFE2395" w:rsidR="008A6B25" w:rsidRPr="008A6B25" w:rsidRDefault="00047C31" w:rsidP="008A6B25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Twee</w:t>
      </w:r>
      <w:r w:rsidR="008A6B25" w:rsidRPr="008A6B25">
        <w:rPr>
          <w:sz w:val="24"/>
          <w:szCs w:val="24"/>
        </w:rPr>
        <w:t xml:space="preserve"> schetsontwerp</w:t>
      </w:r>
      <w:r>
        <w:rPr>
          <w:sz w:val="24"/>
          <w:szCs w:val="24"/>
        </w:rPr>
        <w:t>en, schaal 1:200</w:t>
      </w:r>
      <w:r w:rsidR="008A6B25" w:rsidRPr="008A6B25">
        <w:rPr>
          <w:sz w:val="24"/>
          <w:szCs w:val="24"/>
        </w:rPr>
        <w:t xml:space="preserve"> </w:t>
      </w:r>
    </w:p>
    <w:p w14:paraId="4381E300" w14:textId="7EF2BB9F" w:rsidR="008A6B25" w:rsidRPr="008A6B25" w:rsidRDefault="008A6B25" w:rsidP="008A6B25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Het</w:t>
      </w:r>
      <w:r w:rsidRPr="008A6B25">
        <w:rPr>
          <w:sz w:val="24"/>
          <w:szCs w:val="24"/>
        </w:rPr>
        <w:t xml:space="preserve"> definitief ontwerp</w:t>
      </w:r>
      <w:r w:rsidR="00047C31">
        <w:rPr>
          <w:sz w:val="24"/>
          <w:szCs w:val="24"/>
        </w:rPr>
        <w:t xml:space="preserve">, </w:t>
      </w:r>
      <w:r>
        <w:rPr>
          <w:sz w:val="24"/>
          <w:szCs w:val="24"/>
        </w:rPr>
        <w:t>volgens de tekenregels van de lessen</w:t>
      </w:r>
    </w:p>
    <w:p w14:paraId="185E2844" w14:textId="432F15AB" w:rsidR="008A6B25" w:rsidRPr="008A6B25" w:rsidRDefault="008A6B25" w:rsidP="008A6B25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 w:rsidRPr="008A6B25">
        <w:rPr>
          <w:sz w:val="24"/>
          <w:szCs w:val="24"/>
        </w:rPr>
        <w:t>Een beplantingsplan (Latijnse namen) met</w:t>
      </w:r>
      <w:r>
        <w:rPr>
          <w:sz w:val="24"/>
          <w:szCs w:val="24"/>
        </w:rPr>
        <w:t xml:space="preserve"> e</w:t>
      </w:r>
      <w:r w:rsidRPr="008A6B25">
        <w:rPr>
          <w:sz w:val="24"/>
          <w:szCs w:val="24"/>
        </w:rPr>
        <w:t xml:space="preserve">en bloeikalender </w:t>
      </w:r>
    </w:p>
    <w:p w14:paraId="6F3B6CED" w14:textId="2224CF2C" w:rsidR="008A6B25" w:rsidRDefault="008A6B25" w:rsidP="008A6B25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 w:rsidRPr="008A6B25">
        <w:rPr>
          <w:sz w:val="24"/>
          <w:szCs w:val="24"/>
        </w:rPr>
        <w:t xml:space="preserve">Een complete materialenlijst (beplanting en dode materialen, met afbeeldingen) </w:t>
      </w:r>
    </w:p>
    <w:p w14:paraId="55CEB117" w14:textId="60146B4A" w:rsidR="008A6B25" w:rsidRDefault="008A6B25" w:rsidP="008A6B25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r w:rsidRPr="008A6B25">
        <w:rPr>
          <w:sz w:val="24"/>
          <w:szCs w:val="24"/>
        </w:rPr>
        <w:t>Een begroting</w:t>
      </w:r>
      <w:r>
        <w:rPr>
          <w:sz w:val="24"/>
          <w:szCs w:val="24"/>
        </w:rPr>
        <w:t xml:space="preserve"> voor de aanleg van deze tuin</w:t>
      </w:r>
      <w:r w:rsidR="00047C31">
        <w:rPr>
          <w:sz w:val="24"/>
          <w:szCs w:val="24"/>
        </w:rPr>
        <w:t xml:space="preserve"> </w:t>
      </w:r>
    </w:p>
    <w:p w14:paraId="0F81AFCF" w14:textId="0200F30E" w:rsidR="005B1704" w:rsidRPr="00492FE7" w:rsidRDefault="005B1704" w:rsidP="005B1704">
      <w:pPr>
        <w:pStyle w:val="Lijstalinea"/>
        <w:numPr>
          <w:ilvl w:val="0"/>
          <w:numId w:val="13"/>
        </w:numPr>
        <w:spacing w:after="0"/>
        <w:rPr>
          <w:sz w:val="24"/>
          <w:szCs w:val="24"/>
        </w:rPr>
      </w:pPr>
      <w:bookmarkStart w:id="0" w:name="_GoBack"/>
      <w:r w:rsidRPr="00492FE7">
        <w:rPr>
          <w:sz w:val="24"/>
          <w:szCs w:val="24"/>
        </w:rPr>
        <w:t>Bronvermelding</w:t>
      </w:r>
    </w:p>
    <w:bookmarkEnd w:id="0"/>
    <w:p w14:paraId="1FFE8354" w14:textId="77777777" w:rsidR="005B1704" w:rsidRPr="00492FE7" w:rsidRDefault="005B1704" w:rsidP="005B1704">
      <w:pPr>
        <w:pStyle w:val="Lijstalinea"/>
        <w:spacing w:after="0"/>
        <w:ind w:left="1080"/>
        <w:rPr>
          <w:sz w:val="24"/>
          <w:szCs w:val="24"/>
        </w:rPr>
      </w:pPr>
    </w:p>
    <w:p w14:paraId="6ACEB95E" w14:textId="4510B651" w:rsidR="00093247" w:rsidRPr="008A6B25" w:rsidRDefault="008A6B25" w:rsidP="008A6B25">
      <w:pPr>
        <w:pStyle w:val="Lijstalinea"/>
        <w:numPr>
          <w:ilvl w:val="0"/>
          <w:numId w:val="17"/>
        </w:numPr>
        <w:spacing w:after="0"/>
        <w:rPr>
          <w:rFonts w:eastAsia="Times New Roman" w:cstheme="minorHAnsi"/>
          <w:sz w:val="24"/>
          <w:szCs w:val="24"/>
          <w:lang w:eastAsia="nl-NL"/>
        </w:rPr>
      </w:pPr>
      <w:r w:rsidRPr="008A6B25">
        <w:rPr>
          <w:b/>
          <w:sz w:val="24"/>
          <w:szCs w:val="24"/>
          <w:lang w:eastAsia="nl-NL"/>
        </w:rPr>
        <w:t xml:space="preserve">       </w:t>
      </w:r>
      <w:r w:rsidR="005B1704" w:rsidRPr="008A6B25">
        <w:rPr>
          <w:b/>
          <w:sz w:val="24"/>
          <w:szCs w:val="24"/>
          <w:lang w:eastAsia="nl-NL"/>
        </w:rPr>
        <w:t>Een presentatie</w:t>
      </w:r>
      <w:r w:rsidR="005B1704" w:rsidRPr="008A6B25">
        <w:rPr>
          <w:sz w:val="24"/>
          <w:szCs w:val="24"/>
          <w:lang w:eastAsia="nl-NL"/>
        </w:rPr>
        <w:t xml:space="preserve"> </w:t>
      </w:r>
      <w:r w:rsidR="009D4C6C" w:rsidRPr="008A6B25">
        <w:rPr>
          <w:sz w:val="24"/>
          <w:szCs w:val="24"/>
          <w:lang w:eastAsia="nl-NL"/>
        </w:rPr>
        <w:t>in PowerPoint</w:t>
      </w:r>
      <w:r w:rsidR="00093247" w:rsidRPr="008A6B25">
        <w:rPr>
          <w:sz w:val="24"/>
          <w:szCs w:val="24"/>
          <w:lang w:eastAsia="nl-NL"/>
        </w:rPr>
        <w:t>.</w:t>
      </w:r>
    </w:p>
    <w:p w14:paraId="17AA35D9" w14:textId="6F5D5308" w:rsidR="00093247" w:rsidRDefault="00093247" w:rsidP="007A17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</w:p>
    <w:p w14:paraId="6A4740EE" w14:textId="4A92E15F" w:rsidR="00047C31" w:rsidRDefault="00047C31" w:rsidP="007A17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</w:p>
    <w:p w14:paraId="674F2033" w14:textId="77777777" w:rsidR="00047C31" w:rsidRDefault="00047C31" w:rsidP="007A17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  <w:r>
        <w:rPr>
          <w:rFonts w:eastAsia="Times New Roman" w:cstheme="minorHAnsi"/>
          <w:b/>
          <w:sz w:val="24"/>
          <w:szCs w:val="24"/>
          <w:lang w:eastAsia="nl-NL"/>
        </w:rPr>
        <w:t xml:space="preserve">Einddatum </w:t>
      </w:r>
    </w:p>
    <w:p w14:paraId="7FDCDD76" w14:textId="4BF09348" w:rsidR="00047C31" w:rsidRPr="00047C31" w:rsidRDefault="00047C31" w:rsidP="007A1725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047C31">
        <w:rPr>
          <w:rFonts w:eastAsia="Times New Roman" w:cstheme="minorHAnsi"/>
          <w:sz w:val="24"/>
          <w:szCs w:val="24"/>
          <w:lang w:eastAsia="nl-NL"/>
        </w:rPr>
        <w:t>20 december 2017</w:t>
      </w:r>
    </w:p>
    <w:p w14:paraId="2D682936" w14:textId="77777777" w:rsidR="007C44BC" w:rsidRDefault="007C44BC" w:rsidP="007A17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</w:p>
    <w:p w14:paraId="050613FB" w14:textId="0A64D63F" w:rsidR="00093247" w:rsidRDefault="00093247" w:rsidP="007A17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  <w:r>
        <w:rPr>
          <w:rFonts w:eastAsia="Times New Roman" w:cstheme="minorHAnsi"/>
          <w:b/>
          <w:sz w:val="24"/>
          <w:szCs w:val="24"/>
          <w:lang w:eastAsia="nl-NL"/>
        </w:rPr>
        <w:t>Beoordeling</w:t>
      </w:r>
    </w:p>
    <w:p w14:paraId="597BD2A0" w14:textId="28C7C6F9" w:rsidR="00047C31" w:rsidRDefault="00047C31" w:rsidP="007A1725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t xml:space="preserve">De klant beoordeelt de ontwerpen op bruikbaarheid. De docent beoordeelt middels een cijfer. </w:t>
      </w:r>
    </w:p>
    <w:p w14:paraId="7D6F7F19" w14:textId="77777777" w:rsidR="00047C31" w:rsidRPr="00047C31" w:rsidRDefault="00047C31" w:rsidP="007A1725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</w:p>
    <w:sectPr w:rsidR="00047C31" w:rsidRPr="00047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588D"/>
    <w:multiLevelType w:val="hybridMultilevel"/>
    <w:tmpl w:val="4F5AC682"/>
    <w:lvl w:ilvl="0" w:tplc="5196536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D3B96"/>
    <w:multiLevelType w:val="hybridMultilevel"/>
    <w:tmpl w:val="48904584"/>
    <w:lvl w:ilvl="0" w:tplc="6C986B0C">
      <w:start w:val="9"/>
      <w:numFmt w:val="bullet"/>
      <w:lvlText w:val="-"/>
      <w:lvlJc w:val="left"/>
      <w:pPr>
        <w:ind w:left="1770" w:hanging="360"/>
      </w:pPr>
      <w:rPr>
        <w:rFonts w:ascii="Calibri" w:eastAsia="Times New Roman" w:hAnsi="Calibri" w:cstheme="minorHAnsi" w:hint="default"/>
      </w:rPr>
    </w:lvl>
    <w:lvl w:ilvl="1" w:tplc="0413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CEF69BE"/>
    <w:multiLevelType w:val="hybridMultilevel"/>
    <w:tmpl w:val="643E2242"/>
    <w:lvl w:ilvl="0" w:tplc="88324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47C54"/>
    <w:multiLevelType w:val="hybridMultilevel"/>
    <w:tmpl w:val="F57ADA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17A4B"/>
    <w:multiLevelType w:val="hybridMultilevel"/>
    <w:tmpl w:val="4B4AABA4"/>
    <w:lvl w:ilvl="0" w:tplc="B6C06E2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2B5A0E"/>
    <w:multiLevelType w:val="hybridMultilevel"/>
    <w:tmpl w:val="167C12E2"/>
    <w:lvl w:ilvl="0" w:tplc="178A7DB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1D31B6"/>
    <w:multiLevelType w:val="hybridMultilevel"/>
    <w:tmpl w:val="83C22B00"/>
    <w:lvl w:ilvl="0" w:tplc="7168136C">
      <w:start w:val="3"/>
      <w:numFmt w:val="bullet"/>
      <w:lvlText w:val="-"/>
      <w:lvlJc w:val="left"/>
      <w:pPr>
        <w:ind w:left="1418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7" w15:restartNumberingAfterBreak="0">
    <w:nsid w:val="31152676"/>
    <w:multiLevelType w:val="hybridMultilevel"/>
    <w:tmpl w:val="8A9AB36E"/>
    <w:lvl w:ilvl="0" w:tplc="3DB6F6A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D2424"/>
    <w:multiLevelType w:val="hybridMultilevel"/>
    <w:tmpl w:val="C34497E8"/>
    <w:lvl w:ilvl="0" w:tplc="E27093FC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419A3"/>
    <w:multiLevelType w:val="hybridMultilevel"/>
    <w:tmpl w:val="F9746D44"/>
    <w:lvl w:ilvl="0" w:tplc="33B4056A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0885494"/>
    <w:multiLevelType w:val="hybridMultilevel"/>
    <w:tmpl w:val="4490CDA2"/>
    <w:lvl w:ilvl="0" w:tplc="598EF4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32E48"/>
    <w:multiLevelType w:val="hybridMultilevel"/>
    <w:tmpl w:val="7CE0232A"/>
    <w:lvl w:ilvl="0" w:tplc="FC34EC5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D7075"/>
    <w:multiLevelType w:val="hybridMultilevel"/>
    <w:tmpl w:val="3A1A5D3C"/>
    <w:lvl w:ilvl="0" w:tplc="2206A610">
      <w:start w:val="2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3A7F41"/>
    <w:multiLevelType w:val="hybridMultilevel"/>
    <w:tmpl w:val="6B2632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51BF9"/>
    <w:multiLevelType w:val="hybridMultilevel"/>
    <w:tmpl w:val="A7C82FF2"/>
    <w:lvl w:ilvl="0" w:tplc="14B6E1D0">
      <w:start w:val="2"/>
      <w:numFmt w:val="decimal"/>
      <w:lvlText w:val="%1."/>
      <w:lvlJc w:val="left"/>
      <w:pPr>
        <w:ind w:left="1440" w:hanging="360"/>
      </w:pPr>
      <w:rPr>
        <w:rFonts w:eastAsiaTheme="minorHAnsi" w:cstheme="minorBidi"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00485D"/>
    <w:multiLevelType w:val="hybridMultilevel"/>
    <w:tmpl w:val="84A2C6A0"/>
    <w:lvl w:ilvl="0" w:tplc="E98E69A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511CE"/>
    <w:multiLevelType w:val="hybridMultilevel"/>
    <w:tmpl w:val="B16E42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D561E"/>
    <w:multiLevelType w:val="hybridMultilevel"/>
    <w:tmpl w:val="3E9AF712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7C37E2"/>
    <w:multiLevelType w:val="hybridMultilevel"/>
    <w:tmpl w:val="B60A24B4"/>
    <w:lvl w:ilvl="0" w:tplc="11043F32">
      <w:start w:val="9"/>
      <w:numFmt w:val="bullet"/>
      <w:lvlText w:val=""/>
      <w:lvlJc w:val="left"/>
      <w:pPr>
        <w:ind w:left="2484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1"/>
  </w:num>
  <w:num w:numId="5">
    <w:abstractNumId w:val="18"/>
  </w:num>
  <w:num w:numId="6">
    <w:abstractNumId w:val="15"/>
  </w:num>
  <w:num w:numId="7">
    <w:abstractNumId w:val="9"/>
  </w:num>
  <w:num w:numId="8">
    <w:abstractNumId w:val="6"/>
  </w:num>
  <w:num w:numId="9">
    <w:abstractNumId w:val="11"/>
  </w:num>
  <w:num w:numId="10">
    <w:abstractNumId w:val="7"/>
  </w:num>
  <w:num w:numId="11">
    <w:abstractNumId w:val="5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14"/>
  </w:num>
  <w:num w:numId="17">
    <w:abstractNumId w:val="12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CF"/>
    <w:rsid w:val="00047C31"/>
    <w:rsid w:val="00093247"/>
    <w:rsid w:val="000A6295"/>
    <w:rsid w:val="00124BD5"/>
    <w:rsid w:val="00160F31"/>
    <w:rsid w:val="00176A39"/>
    <w:rsid w:val="001F341B"/>
    <w:rsid w:val="00203C1F"/>
    <w:rsid w:val="00284FBA"/>
    <w:rsid w:val="00316320"/>
    <w:rsid w:val="00337221"/>
    <w:rsid w:val="00381221"/>
    <w:rsid w:val="0045268E"/>
    <w:rsid w:val="0049280C"/>
    <w:rsid w:val="00492FE7"/>
    <w:rsid w:val="00495700"/>
    <w:rsid w:val="004E3D5F"/>
    <w:rsid w:val="005B1704"/>
    <w:rsid w:val="005E5C3F"/>
    <w:rsid w:val="006166D9"/>
    <w:rsid w:val="0062166A"/>
    <w:rsid w:val="006E6AC9"/>
    <w:rsid w:val="006F620F"/>
    <w:rsid w:val="00710313"/>
    <w:rsid w:val="007A1725"/>
    <w:rsid w:val="007C44BC"/>
    <w:rsid w:val="008528FB"/>
    <w:rsid w:val="00874BB8"/>
    <w:rsid w:val="008A6B25"/>
    <w:rsid w:val="0091796E"/>
    <w:rsid w:val="00982A63"/>
    <w:rsid w:val="009D4C6C"/>
    <w:rsid w:val="00A86564"/>
    <w:rsid w:val="00AB3A59"/>
    <w:rsid w:val="00BB4973"/>
    <w:rsid w:val="00C34FB6"/>
    <w:rsid w:val="00C40279"/>
    <w:rsid w:val="00CE1A1B"/>
    <w:rsid w:val="00D070CF"/>
    <w:rsid w:val="00E24471"/>
    <w:rsid w:val="00F2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E2CE"/>
  <w15:docId w15:val="{2122D62A-9196-493E-A9E6-94FE15EE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070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070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D070C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24BD5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24B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96D14A1D5944EBFF95EECFD7ED31F" ma:contentTypeVersion="0" ma:contentTypeDescription="Een nieuw document maken." ma:contentTypeScope="" ma:versionID="def9c0cee85eab05e00eab6448935e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19baa4e29139ff335306ec453e2c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E40A0-18B6-40D6-9603-E9F0A5976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0A36CF-1D5F-443B-9172-77809FBFD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E2DC7-CBDA-4A8A-BDDE-6304AC44C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D69D36F9</Template>
  <TotalTime>132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Hannie Kwant</cp:lastModifiedBy>
  <cp:revision>3</cp:revision>
  <dcterms:created xsi:type="dcterms:W3CDTF">2017-11-06T15:57:00Z</dcterms:created>
  <dcterms:modified xsi:type="dcterms:W3CDTF">2017-11-15T16:06:00Z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0x010100AD796D14A1D5944EBFF95EECFD7ED31F</vt:lpwstr>
  </property>
  <property fmtid="{D5CDD505-2E9C-101B-9397-08002B2CF9AE}" pid="3" name="IsMyDocuments">
    <vt:bool>true</vt:bool>
  </property>
</Properties>
</file>